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6F" w:rsidRDefault="00603B6F" w:rsidP="00B9492F">
      <w:pPr>
        <w:pStyle w:val="PlainText"/>
        <w:widowControl w:val="0"/>
        <w:adjustRightInd w:val="0"/>
        <w:spacing w:before="0" w:after="0"/>
        <w:rPr>
          <w:rFonts w:ascii="黑体" w:eastAsia="黑体" w:cs="黑体"/>
          <w:color w:val="000000"/>
        </w:rPr>
      </w:pPr>
      <w:r>
        <w:rPr>
          <w:rFonts w:ascii="黑体" w:eastAsia="黑体" w:cs="黑体" w:hint="eastAsia"/>
          <w:color w:val="000000"/>
        </w:rPr>
        <w:t>附件</w:t>
      </w:r>
      <w:r>
        <w:rPr>
          <w:rFonts w:ascii="黑体" w:eastAsia="黑体" w:cs="黑体"/>
          <w:color w:val="000000"/>
        </w:rPr>
        <w:t>4</w:t>
      </w:r>
    </w:p>
    <w:p w:rsidR="00603B6F" w:rsidRDefault="00603B6F" w:rsidP="00B9492F"/>
    <w:p w:rsidR="00603B6F" w:rsidRDefault="00603B6F" w:rsidP="00B70F4F">
      <w:pPr>
        <w:snapToGrid w:val="0"/>
        <w:ind w:rightChars="-1" w:right="3168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河南省</w:t>
      </w:r>
      <w:r>
        <w:rPr>
          <w:rFonts w:ascii="方正小标宋简体" w:eastAsia="方正小标宋简体" w:hAnsi="仿宋" w:cs="方正小标宋简体"/>
          <w:color w:val="000000"/>
          <w:sz w:val="44"/>
          <w:szCs w:val="44"/>
        </w:rPr>
        <w:t>2021</w:t>
      </w:r>
      <w:r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年普通高校高职（专科）毕业生服义务兵役退役后接受普通本科教育报名表</w:t>
      </w:r>
      <w:bookmarkEnd w:id="0"/>
    </w:p>
    <w:p w:rsidR="00603B6F" w:rsidRDefault="00603B6F" w:rsidP="000568F8">
      <w:pPr>
        <w:pStyle w:val="PlainText"/>
        <w:widowControl w:val="0"/>
        <w:adjustRightInd w:val="0"/>
        <w:spacing w:beforeLines="15" w:afterLines="15" w:line="360" w:lineRule="exact"/>
        <w:rPr>
          <w:rFonts w:ascii="楷体_GB2312" w:eastAsia="楷体_GB2312" w:hAnsi="仿宋" w:cs="Times New Roman"/>
          <w:color w:val="000000"/>
          <w:sz w:val="24"/>
          <w:szCs w:val="24"/>
        </w:rPr>
      </w:pPr>
      <w:r>
        <w:rPr>
          <w:rFonts w:ascii="楷体_GB2312" w:eastAsia="楷体_GB2312" w:hAnsi="楷体_GB2312" w:cs="楷体_GB2312"/>
          <w:color w:val="000000"/>
          <w:sz w:val="24"/>
          <w:szCs w:val="24"/>
        </w:rPr>
        <w:t xml:space="preserve">  </w:t>
      </w:r>
      <w:r w:rsidRPr="00515BC7"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所在学校（盖章）：</w:t>
      </w:r>
      <w:r>
        <w:rPr>
          <w:rFonts w:ascii="楷体_GB2312" w:eastAsia="楷体_GB2312" w:hAnsi="楷体_GB2312" w:cs="楷体_GB2312"/>
          <w:color w:val="000000"/>
          <w:sz w:val="24"/>
          <w:szCs w:val="24"/>
        </w:rPr>
        <w:t xml:space="preserve">                         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普通高考考生号</w:t>
      </w:r>
      <w:r>
        <w:rPr>
          <w:rFonts w:ascii="楷体_GB2312" w:eastAsia="楷体_GB2312" w:cs="楷体_GB2312" w:hint="eastAsia"/>
          <w:color w:val="000000"/>
          <w:sz w:val="24"/>
          <w:szCs w:val="24"/>
        </w:rPr>
        <w:t>：</w:t>
      </w:r>
    </w:p>
    <w:tbl>
      <w:tblPr>
        <w:tblW w:w="0" w:type="auto"/>
        <w:jc w:val="center"/>
        <w:tblLayout w:type="fixed"/>
        <w:tblLook w:val="00A0"/>
      </w:tblPr>
      <w:tblGrid>
        <w:gridCol w:w="906"/>
        <w:gridCol w:w="212"/>
        <w:gridCol w:w="160"/>
        <w:gridCol w:w="958"/>
        <w:gridCol w:w="690"/>
        <w:gridCol w:w="428"/>
        <w:gridCol w:w="189"/>
        <w:gridCol w:w="313"/>
        <w:gridCol w:w="578"/>
        <w:gridCol w:w="39"/>
        <w:gridCol w:w="313"/>
        <w:gridCol w:w="326"/>
        <w:gridCol w:w="6"/>
        <w:gridCol w:w="243"/>
        <w:gridCol w:w="230"/>
        <w:gridCol w:w="425"/>
        <w:gridCol w:w="374"/>
        <w:gridCol w:w="319"/>
        <w:gridCol w:w="496"/>
        <w:gridCol w:w="622"/>
        <w:gridCol w:w="1119"/>
      </w:tblGrid>
      <w:tr w:rsidR="00603B6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出生年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贴照片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处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二寸彩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照</w:t>
            </w:r>
          </w:p>
        </w:tc>
      </w:tr>
      <w:tr w:rsidR="00603B6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政治面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身份证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0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603B6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毕业时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退役时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0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603B6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毕业证书编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立功受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奖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情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0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603B6F">
        <w:trPr>
          <w:cantSplit/>
          <w:trHeight w:val="624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所在专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83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特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25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603B6F">
        <w:trPr>
          <w:cantSplit/>
          <w:trHeight w:val="630"/>
          <w:jc w:val="center"/>
        </w:trPr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报考专业代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报考专业名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考试科目代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考试科目名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603B6F">
        <w:trPr>
          <w:cantSplit/>
          <w:trHeight w:val="630"/>
          <w:jc w:val="center"/>
        </w:trPr>
        <w:tc>
          <w:tcPr>
            <w:tcW w:w="894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 w:rsidP="00603B6F">
            <w:pPr>
              <w:pStyle w:val="PlainText"/>
              <w:widowControl w:val="0"/>
              <w:snapToGrid w:val="0"/>
              <w:spacing w:before="0" w:after="0"/>
              <w:ind w:left="31680" w:hangingChars="250" w:firstLine="31680"/>
              <w:jc w:val="both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注意：允许报考的专业只能在本表所允许报考的专业中选择其一。如多选或超出本表允许报考的专业范围，视为自动放弃，取消推荐资格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。</w:t>
            </w:r>
          </w:p>
        </w:tc>
      </w:tr>
      <w:tr w:rsidR="00603B6F">
        <w:trPr>
          <w:cantSplit/>
          <w:trHeight w:val="3318"/>
          <w:jc w:val="center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院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系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审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核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意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2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03B6F" w:rsidRDefault="00603B6F" w:rsidP="00603B6F">
            <w:pPr>
              <w:pStyle w:val="PlainText"/>
              <w:widowControl w:val="0"/>
              <w:snapToGrid w:val="0"/>
              <w:spacing w:before="0" w:after="0"/>
              <w:ind w:firstLineChars="50" w:firstLine="31680"/>
              <w:rPr>
                <w:rFonts w:asci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负责人：（盖章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）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9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3B6F" w:rsidRDefault="00603B6F" w:rsidP="00515BC7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毕</w:t>
            </w:r>
          </w:p>
          <w:p w:rsidR="00603B6F" w:rsidRDefault="00603B6F" w:rsidP="00515BC7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业</w:t>
            </w:r>
          </w:p>
          <w:p w:rsidR="00603B6F" w:rsidRDefault="00603B6F" w:rsidP="00515BC7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学</w:t>
            </w:r>
          </w:p>
          <w:p w:rsidR="00603B6F" w:rsidRDefault="00603B6F" w:rsidP="00515BC7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校</w:t>
            </w:r>
          </w:p>
          <w:p w:rsidR="00603B6F" w:rsidRDefault="00603B6F" w:rsidP="00515BC7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意</w:t>
            </w:r>
          </w:p>
          <w:p w:rsidR="00603B6F" w:rsidRDefault="00603B6F" w:rsidP="00515BC7">
            <w:pPr>
              <w:pStyle w:val="PlainText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603B6F" w:rsidRDefault="00603B6F">
            <w:pPr>
              <w:pStyle w:val="PlainText"/>
              <w:widowControl w:val="0"/>
              <w:snapToGrid w:val="0"/>
              <w:spacing w:before="0" w:after="0"/>
              <w:rPr>
                <w:rFonts w:asci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负责人：（盖章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）</w:t>
            </w:r>
          </w:p>
          <w:p w:rsidR="00603B6F" w:rsidRDefault="00603B6F">
            <w:pPr>
              <w:pStyle w:val="PlainText"/>
              <w:widowControl w:val="0"/>
              <w:snapToGrid w:val="0"/>
              <w:spacing w:before="0" w:after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603B6F" w:rsidRDefault="00603B6F" w:rsidP="00B9492F">
      <w:pPr>
        <w:pStyle w:val="PlainText"/>
        <w:widowControl w:val="0"/>
        <w:adjustRightInd w:val="0"/>
        <w:snapToGrid w:val="0"/>
        <w:spacing w:before="0" w:after="0" w:line="100" w:lineRule="exac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/>
          <w:color w:val="000000"/>
          <w:sz w:val="24"/>
          <w:szCs w:val="24"/>
        </w:rPr>
        <w:t xml:space="preserve"> </w:t>
      </w:r>
    </w:p>
    <w:p w:rsidR="00603B6F" w:rsidRDefault="00603B6F" w:rsidP="00B70F4F">
      <w:pPr>
        <w:pStyle w:val="PlainText"/>
        <w:widowControl w:val="0"/>
        <w:adjustRightInd w:val="0"/>
        <w:snapToGrid w:val="0"/>
        <w:spacing w:before="0" w:after="0"/>
        <w:ind w:left="31680" w:hangingChars="285" w:firstLine="31680"/>
        <w:rPr>
          <w:rFonts w:ascii="楷体_GB2312" w:eastAsia="楷体_GB2312" w:cs="Times New Roman"/>
          <w:color w:val="000000"/>
          <w:sz w:val="24"/>
          <w:szCs w:val="24"/>
        </w:rPr>
      </w:pP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备注：本表中学生个人信息应由考生本人填写，一式二份，由院系、学校审核签字后，保存于学校和学生个人档案</w:t>
      </w:r>
      <w:r>
        <w:rPr>
          <w:rFonts w:ascii="楷体_GB2312" w:eastAsia="楷体_GB2312" w:cs="楷体_GB2312" w:hint="eastAsia"/>
          <w:color w:val="000000"/>
          <w:sz w:val="24"/>
          <w:szCs w:val="24"/>
        </w:rPr>
        <w:t>。</w:t>
      </w:r>
    </w:p>
    <w:p w:rsidR="00603B6F" w:rsidRDefault="00603B6F" w:rsidP="00B70F4F">
      <w:pPr>
        <w:pStyle w:val="PlainText"/>
        <w:widowControl w:val="0"/>
        <w:adjustRightInd w:val="0"/>
        <w:snapToGrid w:val="0"/>
        <w:spacing w:before="0" w:after="0"/>
        <w:ind w:left="31680" w:hangingChars="285" w:firstLine="31680"/>
        <w:rPr>
          <w:rFonts w:ascii="楷体_GB2312" w:eastAsia="楷体_GB2312" w:hAnsi="仿宋" w:cs="Times New Roman"/>
          <w:color w:val="000000"/>
          <w:sz w:val="24"/>
          <w:szCs w:val="24"/>
        </w:rPr>
      </w:pPr>
      <w:r>
        <w:rPr>
          <w:rFonts w:ascii="楷体_GB2312" w:eastAsia="楷体_GB2312" w:hAnsi="黑体" w:cs="楷体_GB2312" w:hint="eastAsia"/>
          <w:color w:val="000000"/>
          <w:sz w:val="24"/>
          <w:szCs w:val="24"/>
        </w:rPr>
        <w:t>声明：本人已认真阅读并同意注意事项的要求，并确认本表资料内准确无误。</w:t>
      </w:r>
    </w:p>
    <w:p w:rsidR="00603B6F" w:rsidRDefault="00603B6F" w:rsidP="00B9492F">
      <w:pPr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                 </w:t>
      </w:r>
      <w:r>
        <w:rPr>
          <w:rFonts w:ascii="楷体_GB2312" w:eastAsia="楷体_GB2312" w:hAnsi="楷体_GB2312" w:cs="楷体_GB2312"/>
          <w:color w:val="000000"/>
          <w:sz w:val="24"/>
          <w:szCs w:val="24"/>
        </w:rPr>
        <w:t xml:space="preserve">            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（本人签字）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       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年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月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日</w:t>
      </w:r>
    </w:p>
    <w:p w:rsidR="00603B6F" w:rsidRDefault="00603B6F"/>
    <w:sectPr w:rsidR="00603B6F" w:rsidSect="00B9492F">
      <w:footerReference w:type="default" r:id="rId6"/>
      <w:pgSz w:w="11906" w:h="16838"/>
      <w:pgMar w:top="1985" w:right="1588" w:bottom="192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6F" w:rsidRDefault="00603B6F">
      <w:r>
        <w:separator/>
      </w:r>
    </w:p>
  </w:endnote>
  <w:endnote w:type="continuationSeparator" w:id="0">
    <w:p w:rsidR="00603B6F" w:rsidRDefault="00603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6F" w:rsidRDefault="00603B6F" w:rsidP="00FF71A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3B6F" w:rsidRDefault="00603B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6F" w:rsidRDefault="00603B6F">
      <w:r>
        <w:separator/>
      </w:r>
    </w:p>
  </w:footnote>
  <w:footnote w:type="continuationSeparator" w:id="0">
    <w:p w:rsidR="00603B6F" w:rsidRDefault="00603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A8C"/>
    <w:rsid w:val="000568F8"/>
    <w:rsid w:val="00070AF2"/>
    <w:rsid w:val="000C3BA8"/>
    <w:rsid w:val="00402A8C"/>
    <w:rsid w:val="00515BC7"/>
    <w:rsid w:val="00603B6F"/>
    <w:rsid w:val="006937EB"/>
    <w:rsid w:val="006A473C"/>
    <w:rsid w:val="006A7B73"/>
    <w:rsid w:val="008B300C"/>
    <w:rsid w:val="00B70F4F"/>
    <w:rsid w:val="00B9492F"/>
    <w:rsid w:val="00D23412"/>
    <w:rsid w:val="00F434FC"/>
    <w:rsid w:val="00FF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2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next w:val="Normal"/>
    <w:link w:val="PlainTextChar"/>
    <w:uiPriority w:val="99"/>
    <w:rsid w:val="00B9492F"/>
    <w:pPr>
      <w:widowControl/>
      <w:spacing w:before="100" w:after="100"/>
      <w:jc w:val="left"/>
    </w:pPr>
    <w:rPr>
      <w:rFonts w:ascii="宋体" w:eastAsia="仿宋_GB2312" w:hAnsi="宋体" w:cs="宋体"/>
      <w:kern w:val="0"/>
      <w:sz w:val="30"/>
      <w:szCs w:val="3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9492F"/>
    <w:rPr>
      <w:rFonts w:ascii="宋体" w:eastAsia="仿宋_GB2312" w:hAnsi="宋体" w:cs="宋体"/>
      <w:kern w:val="0"/>
      <w:sz w:val="30"/>
      <w:szCs w:val="30"/>
    </w:rPr>
  </w:style>
  <w:style w:type="paragraph" w:styleId="Footer">
    <w:name w:val="footer"/>
    <w:basedOn w:val="Normal"/>
    <w:link w:val="FooterChar"/>
    <w:uiPriority w:val="99"/>
    <w:rsid w:val="000C3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C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77</Words>
  <Characters>442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FtpDown</cp:lastModifiedBy>
  <cp:revision>6</cp:revision>
  <dcterms:created xsi:type="dcterms:W3CDTF">2020-05-25T00:37:00Z</dcterms:created>
  <dcterms:modified xsi:type="dcterms:W3CDTF">2021-04-21T11:30:00Z</dcterms:modified>
</cp:coreProperties>
</file>